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7D97" w14:textId="77777777" w:rsidR="002E2BFE" w:rsidRDefault="002E2BFE" w:rsidP="007A3FB9">
      <w:pPr>
        <w:spacing w:line="360" w:lineRule="auto"/>
        <w:jc w:val="center"/>
        <w:rPr>
          <w:rFonts w:asciiTheme="minorHAnsi" w:hAnsiTheme="minorHAnsi" w:cstheme="minorHAnsi"/>
          <w:b/>
          <w:bCs/>
          <w:color w:val="00AEC3"/>
          <w:sz w:val="25"/>
          <w:szCs w:val="25"/>
          <w:u w:val="single"/>
        </w:rPr>
      </w:pPr>
    </w:p>
    <w:p w14:paraId="2DF47724" w14:textId="1447F15F" w:rsidR="00FB33C5" w:rsidRDefault="00FB33C5" w:rsidP="007A3FB9">
      <w:pPr>
        <w:spacing w:line="360" w:lineRule="auto"/>
        <w:jc w:val="center"/>
        <w:rPr>
          <w:rFonts w:asciiTheme="minorHAnsi" w:hAnsiTheme="minorHAnsi" w:cstheme="minorHAnsi"/>
          <w:b/>
          <w:bCs/>
          <w:color w:val="00AEC3"/>
          <w:sz w:val="25"/>
          <w:szCs w:val="25"/>
          <w:u w:val="single"/>
        </w:rPr>
      </w:pPr>
      <w:r w:rsidRPr="00FB33C5">
        <w:rPr>
          <w:rFonts w:asciiTheme="minorHAnsi" w:hAnsiTheme="minorHAnsi" w:cstheme="minorHAnsi"/>
          <w:b/>
          <w:bCs/>
          <w:color w:val="00AEC3"/>
          <w:sz w:val="25"/>
          <w:szCs w:val="25"/>
          <w:u w:val="single"/>
        </w:rPr>
        <w:t>OBLIGACIONES DE LA EMPRESA AFILIADA</w:t>
      </w:r>
    </w:p>
    <w:p w14:paraId="0DAF2C6C" w14:textId="77777777" w:rsidR="002E2BFE" w:rsidRDefault="002E2BFE" w:rsidP="00057250">
      <w:pPr>
        <w:tabs>
          <w:tab w:val="left" w:pos="8364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7D89784B" w14:textId="135DB9D7" w:rsidR="00FB33C5" w:rsidRPr="002E2BFE" w:rsidRDefault="00FB33C5" w:rsidP="00057250">
      <w:pPr>
        <w:tabs>
          <w:tab w:val="left" w:pos="8364"/>
        </w:tabs>
        <w:spacing w:line="360" w:lineRule="auto"/>
        <w:rPr>
          <w:rFonts w:asciiTheme="minorHAnsi" w:hAnsiTheme="minorHAnsi" w:cstheme="minorHAnsi"/>
          <w:sz w:val="20"/>
        </w:rPr>
      </w:pPr>
      <w:r w:rsidRPr="002E2BFE">
        <w:rPr>
          <w:rFonts w:asciiTheme="minorHAnsi" w:hAnsiTheme="minorHAnsi" w:cstheme="minorHAnsi"/>
          <w:sz w:val="20"/>
        </w:rPr>
        <w:t>Deberá completar los ítems que a continuación se detallan y remitir al Área Médica-Cobertura al Exterior.</w:t>
      </w:r>
    </w:p>
    <w:p w14:paraId="1DD8CD95" w14:textId="1D20E8D2" w:rsidR="00FB33C5" w:rsidRPr="00FB33C5" w:rsidRDefault="00FB33C5" w:rsidP="007A3FB9">
      <w:pPr>
        <w:spacing w:line="360" w:lineRule="auto"/>
        <w:jc w:val="center"/>
        <w:rPr>
          <w:rFonts w:asciiTheme="minorHAnsi" w:hAnsiTheme="minorHAnsi" w:cstheme="minorHAnsi"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NOMBRE DE LA EMPRESA AFILIADA:</w:t>
      </w:r>
      <w:r w:rsidRPr="00FB33C5">
        <w:rPr>
          <w:rFonts w:asciiTheme="minorHAnsi" w:hAnsiTheme="minorHAnsi" w:cstheme="minorHAnsi"/>
          <w:bCs/>
          <w:szCs w:val="22"/>
        </w:rPr>
        <w:t xml:space="preserve"> </w:t>
      </w:r>
      <w:r w:rsidRPr="00FB33C5">
        <w:rPr>
          <w:rFonts w:asciiTheme="minorHAnsi" w:hAnsiTheme="minorHAnsi" w:cstheme="minorHAnsi"/>
          <w:b/>
          <w:bCs/>
          <w:szCs w:val="22"/>
        </w:rPr>
        <w:t>COMISIÓN DE INVESTIGACIONES CIENTÍFICAS</w:t>
      </w:r>
    </w:p>
    <w:p w14:paraId="154E834E" w14:textId="000FF9FE" w:rsidR="00FB6939" w:rsidRDefault="00FB6939" w:rsidP="00FB6939">
      <w:pPr>
        <w:tabs>
          <w:tab w:val="center" w:pos="4323"/>
          <w:tab w:val="left" w:pos="6480"/>
        </w:tabs>
        <w:spacing w:line="36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proofErr w:type="spellStart"/>
      <w:r w:rsidR="00FB33C5" w:rsidRPr="00FB33C5">
        <w:rPr>
          <w:rFonts w:asciiTheme="minorHAnsi" w:hAnsiTheme="minorHAnsi" w:cstheme="minorHAnsi"/>
          <w:b/>
          <w:bCs/>
          <w:szCs w:val="22"/>
        </w:rPr>
        <w:t>Nº</w:t>
      </w:r>
      <w:proofErr w:type="spellEnd"/>
      <w:r w:rsidR="00FB33C5" w:rsidRPr="00FB33C5">
        <w:rPr>
          <w:rFonts w:asciiTheme="minorHAnsi" w:hAnsiTheme="minorHAnsi" w:cstheme="minorHAnsi"/>
          <w:b/>
          <w:bCs/>
          <w:szCs w:val="22"/>
        </w:rPr>
        <w:t xml:space="preserve"> DE CUIT:</w:t>
      </w:r>
      <w:r w:rsidR="00FB33C5" w:rsidRPr="00FB33C5">
        <w:rPr>
          <w:rFonts w:asciiTheme="minorHAnsi" w:hAnsiTheme="minorHAnsi" w:cstheme="minorHAnsi"/>
          <w:bCs/>
          <w:szCs w:val="22"/>
        </w:rPr>
        <w:t xml:space="preserve">  </w:t>
      </w:r>
      <w:r w:rsidR="00FB33C5" w:rsidRPr="00FB33C5">
        <w:rPr>
          <w:rFonts w:asciiTheme="minorHAnsi" w:hAnsiTheme="minorHAnsi" w:cstheme="minorHAnsi"/>
          <w:b/>
          <w:bCs/>
          <w:szCs w:val="22"/>
        </w:rPr>
        <w:t>33-68485414-9</w:t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03EBDD60" w14:textId="77777777" w:rsidR="00B718B5" w:rsidRPr="00FB33C5" w:rsidRDefault="00B718B5" w:rsidP="00FB33C5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</w:p>
    <w:p w14:paraId="26342D57" w14:textId="495ABEDB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Nombre y Apellido del viajero/a: 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</w:t>
      </w:r>
      <w:r w:rsidR="00057250">
        <w:rPr>
          <w:rFonts w:asciiTheme="minorHAnsi" w:hAnsiTheme="minorHAnsi" w:cstheme="minorHAnsi"/>
          <w:b/>
          <w:bCs/>
          <w:szCs w:val="22"/>
        </w:rPr>
        <w:t>..</w:t>
      </w:r>
      <w:r w:rsidRPr="00FB33C5">
        <w:rPr>
          <w:rFonts w:asciiTheme="minorHAnsi" w:hAnsiTheme="minorHAnsi" w:cstheme="minorHAnsi"/>
          <w:b/>
          <w:bCs/>
          <w:szCs w:val="22"/>
        </w:rPr>
        <w:t>.......</w:t>
      </w:r>
    </w:p>
    <w:p w14:paraId="3ABC213F" w14:textId="63E20F13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proofErr w:type="spellStart"/>
      <w:r w:rsidRPr="00FB33C5">
        <w:rPr>
          <w:rFonts w:asciiTheme="minorHAnsi" w:hAnsiTheme="minorHAnsi" w:cstheme="minorHAnsi"/>
          <w:b/>
          <w:bCs/>
          <w:szCs w:val="22"/>
        </w:rPr>
        <w:t>Nº</w:t>
      </w:r>
      <w:proofErr w:type="spellEnd"/>
      <w:r w:rsidRPr="00FB33C5">
        <w:rPr>
          <w:rFonts w:asciiTheme="minorHAnsi" w:hAnsiTheme="minorHAnsi" w:cstheme="minorHAnsi"/>
          <w:b/>
          <w:bCs/>
          <w:szCs w:val="22"/>
        </w:rPr>
        <w:t xml:space="preserve"> de Cuil: ..............................................................................................................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</w:t>
      </w:r>
    </w:p>
    <w:p w14:paraId="5E544208" w14:textId="46BDC75F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Lugar de destino: ......................................................................................................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</w:t>
      </w:r>
      <w:r w:rsidR="00057250">
        <w:rPr>
          <w:rFonts w:asciiTheme="minorHAnsi" w:hAnsiTheme="minorHAnsi" w:cstheme="minorHAnsi"/>
          <w:b/>
          <w:bCs/>
          <w:szCs w:val="22"/>
        </w:rPr>
        <w:t>..</w:t>
      </w:r>
      <w:r w:rsidRPr="00FB33C5">
        <w:rPr>
          <w:rFonts w:asciiTheme="minorHAnsi" w:hAnsiTheme="minorHAnsi" w:cstheme="minorHAnsi"/>
          <w:b/>
          <w:bCs/>
          <w:szCs w:val="22"/>
        </w:rPr>
        <w:t>......</w:t>
      </w:r>
    </w:p>
    <w:p w14:paraId="61760612" w14:textId="438EBCD4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 xml:space="preserve">Fecha de salida: </w:t>
      </w:r>
      <w:r>
        <w:rPr>
          <w:rFonts w:asciiTheme="minorHAnsi" w:hAnsiTheme="minorHAnsi" w:cstheme="minorHAnsi"/>
          <w:b/>
          <w:bCs/>
          <w:szCs w:val="22"/>
        </w:rPr>
        <w:t>..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.....................................</w:t>
      </w:r>
      <w:r>
        <w:rPr>
          <w:rFonts w:asciiTheme="minorHAnsi" w:hAnsiTheme="minorHAnsi" w:cstheme="minorHAnsi"/>
          <w:b/>
          <w:bCs/>
          <w:szCs w:val="22"/>
        </w:rPr>
        <w:t>....................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</w:t>
      </w:r>
    </w:p>
    <w:p w14:paraId="07D3C03A" w14:textId="7F10D37F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 xml:space="preserve">Forma de traslado: </w:t>
      </w:r>
      <w:r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</w:t>
      </w:r>
    </w:p>
    <w:p w14:paraId="618222D2" w14:textId="3958B2BF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Fotocopia de pasajes: (se deberá adjuntar)</w:t>
      </w:r>
      <w:r>
        <w:rPr>
          <w:rFonts w:asciiTheme="minorHAnsi" w:hAnsiTheme="minorHAnsi" w:cstheme="minorHAnsi"/>
          <w:b/>
          <w:bCs/>
          <w:szCs w:val="22"/>
        </w:rPr>
        <w:t xml:space="preserve"> 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.................................</w:t>
      </w:r>
      <w:r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..</w:t>
      </w:r>
      <w:r w:rsidRPr="00FB33C5">
        <w:rPr>
          <w:rFonts w:asciiTheme="minorHAnsi" w:hAnsiTheme="minorHAnsi" w:cstheme="minorHAnsi"/>
          <w:b/>
          <w:bCs/>
          <w:szCs w:val="22"/>
        </w:rPr>
        <w:t>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</w:t>
      </w:r>
    </w:p>
    <w:p w14:paraId="587EC381" w14:textId="051EFF5A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Empresa Asistencia al viajero/a: 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</w:t>
      </w:r>
    </w:p>
    <w:p w14:paraId="121F1750" w14:textId="3E4200A1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Destino, hospedaje y teléfono: .....................................................................................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</w:t>
      </w:r>
    </w:p>
    <w:p w14:paraId="4DCE1DAC" w14:textId="1ACE2567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...................................................................................................................................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</w:t>
      </w:r>
      <w:r w:rsidR="00057250">
        <w:rPr>
          <w:rFonts w:asciiTheme="minorHAnsi" w:hAnsiTheme="minorHAnsi" w:cstheme="minorHAnsi"/>
          <w:b/>
          <w:bCs/>
          <w:szCs w:val="22"/>
        </w:rPr>
        <w:t>..</w:t>
      </w:r>
      <w:r w:rsidRPr="00FB33C5">
        <w:rPr>
          <w:rFonts w:asciiTheme="minorHAnsi" w:hAnsiTheme="minorHAnsi" w:cstheme="minorHAnsi"/>
          <w:b/>
          <w:bCs/>
          <w:szCs w:val="22"/>
        </w:rPr>
        <w:t>....</w:t>
      </w:r>
    </w:p>
    <w:p w14:paraId="77551F81" w14:textId="79F0063D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Detalle pormenorizado de los motivos del viaje........</w:t>
      </w:r>
      <w:r>
        <w:rPr>
          <w:rFonts w:asciiTheme="minorHAnsi" w:hAnsiTheme="minorHAnsi" w:cstheme="minorHAnsi"/>
          <w:b/>
          <w:bCs/>
          <w:szCs w:val="22"/>
        </w:rPr>
        <w:t>.........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</w:t>
      </w:r>
    </w:p>
    <w:p w14:paraId="17A697C5" w14:textId="082C51C4" w:rsidR="00FB33C5" w:rsidRPr="00FB33C5" w:rsidRDefault="00FB33C5" w:rsidP="00FB33C5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.........................................................................................................................................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</w:t>
      </w:r>
      <w:r w:rsidR="00057250">
        <w:rPr>
          <w:rFonts w:asciiTheme="minorHAnsi" w:hAnsiTheme="minorHAnsi" w:cstheme="minorHAnsi"/>
          <w:b/>
          <w:bCs/>
          <w:szCs w:val="22"/>
        </w:rPr>
        <w:t>..</w:t>
      </w:r>
      <w:r w:rsidRPr="00FB33C5">
        <w:rPr>
          <w:rFonts w:asciiTheme="minorHAnsi" w:hAnsiTheme="minorHAnsi" w:cstheme="minorHAnsi"/>
          <w:b/>
          <w:bCs/>
          <w:szCs w:val="22"/>
        </w:rPr>
        <w:t>.....</w:t>
      </w:r>
    </w:p>
    <w:p w14:paraId="6D191670" w14:textId="02B259BA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Fecha de salida: ………</w:t>
      </w:r>
      <w:proofErr w:type="gramStart"/>
      <w:r w:rsidRPr="00FB33C5">
        <w:rPr>
          <w:rFonts w:asciiTheme="minorHAnsi" w:hAnsiTheme="minorHAnsi" w:cstheme="minorHAnsi"/>
          <w:b/>
          <w:bCs/>
          <w:szCs w:val="22"/>
        </w:rPr>
        <w:t>…….</w:t>
      </w:r>
      <w:proofErr w:type="gramEnd"/>
      <w:r w:rsidRPr="00FB33C5">
        <w:rPr>
          <w:rFonts w:asciiTheme="minorHAnsi" w:hAnsiTheme="minorHAnsi" w:cstheme="minorHAnsi"/>
          <w:b/>
          <w:bCs/>
          <w:szCs w:val="22"/>
        </w:rPr>
        <w:t>…………………..…… Fecha de regreso: …........</w:t>
      </w:r>
      <w:r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</w:t>
      </w:r>
    </w:p>
    <w:p w14:paraId="7653A529" w14:textId="3B4013B8" w:rsidR="00FB33C5" w:rsidRPr="00FB33C5" w:rsidRDefault="00FB33C5" w:rsidP="00FB33C5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01F3FE20" w14:textId="31EE67B0" w:rsidR="00FB33C5" w:rsidRPr="00FB33C5" w:rsidRDefault="00FB33C5" w:rsidP="00FB33C5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FECHA: .......................................................... FIRMA RESPONSABLE: ...</w:t>
      </w:r>
      <w:r>
        <w:rPr>
          <w:rFonts w:asciiTheme="minorHAnsi" w:hAnsiTheme="minorHAnsi" w:cstheme="minorHAnsi"/>
          <w:b/>
          <w:bCs/>
          <w:szCs w:val="22"/>
        </w:rPr>
        <w:t>....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</w:t>
      </w:r>
    </w:p>
    <w:p w14:paraId="5A20E408" w14:textId="27498C92" w:rsidR="00FB33C5" w:rsidRDefault="00FB33C5" w:rsidP="00FB33C5">
      <w:pPr>
        <w:rPr>
          <w:sz w:val="20"/>
        </w:rPr>
      </w:pPr>
      <w:proofErr w:type="spellStart"/>
      <w:r w:rsidRPr="00FB33C5">
        <w:rPr>
          <w:rFonts w:asciiTheme="minorHAnsi" w:hAnsiTheme="minorHAnsi" w:cstheme="minorHAnsi"/>
          <w:b/>
          <w:bCs/>
          <w:szCs w:val="22"/>
        </w:rPr>
        <w:t>Nº</w:t>
      </w:r>
      <w:proofErr w:type="spellEnd"/>
      <w:r w:rsidRPr="00FB33C5">
        <w:rPr>
          <w:rFonts w:asciiTheme="minorHAnsi" w:hAnsiTheme="minorHAnsi" w:cstheme="minorHAnsi"/>
          <w:b/>
          <w:bCs/>
          <w:szCs w:val="22"/>
        </w:rPr>
        <w:t xml:space="preserve"> de gestión: ................................................................................................................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...</w:t>
      </w:r>
      <w:r w:rsidRPr="00FB33C5">
        <w:rPr>
          <w:rFonts w:asciiTheme="minorHAnsi" w:hAnsiTheme="minorHAnsi" w:cstheme="minorHAnsi"/>
          <w:b/>
          <w:bCs/>
          <w:szCs w:val="22"/>
        </w:rPr>
        <w:t>.........</w:t>
      </w:r>
    </w:p>
    <w:p w14:paraId="2CAE9702" w14:textId="1B9DF5B1" w:rsidR="00FB33C5" w:rsidRDefault="00057250" w:rsidP="00057250">
      <w:pPr>
        <w:tabs>
          <w:tab w:val="left" w:pos="2535"/>
        </w:tabs>
        <w:rPr>
          <w:sz w:val="20"/>
        </w:rPr>
      </w:pPr>
      <w:r>
        <w:rPr>
          <w:sz w:val="20"/>
        </w:rPr>
        <w:tab/>
      </w:r>
    </w:p>
    <w:p w14:paraId="545D554B" w14:textId="77777777" w:rsidR="00057250" w:rsidRDefault="00057250">
      <w:pPr>
        <w:rPr>
          <w:sz w:val="20"/>
        </w:rPr>
      </w:pPr>
    </w:p>
    <w:p w14:paraId="27CF5FD0" w14:textId="77777777" w:rsidR="002E2BFE" w:rsidRDefault="002E2BFE">
      <w:pPr>
        <w:rPr>
          <w:sz w:val="20"/>
        </w:rPr>
      </w:pPr>
    </w:p>
    <w:p w14:paraId="4C30EA2B" w14:textId="77777777" w:rsidR="00FB6939" w:rsidRDefault="00FB6939">
      <w:pPr>
        <w:rPr>
          <w:sz w:val="20"/>
        </w:rPr>
      </w:pPr>
    </w:p>
    <w:p w14:paraId="3B1813C5" w14:textId="77777777" w:rsidR="002E2BFE" w:rsidRDefault="002E2BFE">
      <w:pPr>
        <w:rPr>
          <w:sz w:val="20"/>
        </w:rPr>
      </w:pPr>
    </w:p>
    <w:p w14:paraId="194CFAB4" w14:textId="77777777" w:rsidR="002E2BFE" w:rsidRDefault="002E2BFE">
      <w:pPr>
        <w:rPr>
          <w:sz w:val="20"/>
        </w:rPr>
      </w:pPr>
    </w:p>
    <w:p w14:paraId="3CBAFC09" w14:textId="5215D8CE" w:rsidR="002E2BFE" w:rsidRPr="002E2BFE" w:rsidRDefault="002E2BFE" w:rsidP="00A268B9">
      <w:pPr>
        <w:tabs>
          <w:tab w:val="right" w:pos="8647"/>
        </w:tabs>
        <w:ind w:firstLine="284"/>
        <w:rPr>
          <w:rFonts w:asciiTheme="minorHAnsi" w:hAnsiTheme="minorHAnsi" w:cstheme="minorHAnsi"/>
          <w:szCs w:val="22"/>
        </w:rPr>
      </w:pPr>
      <w:r w:rsidRPr="002E2BFE">
        <w:rPr>
          <w:rFonts w:asciiTheme="minorHAnsi" w:hAnsiTheme="minorHAnsi" w:cstheme="minorHAnsi"/>
          <w:szCs w:val="22"/>
        </w:rPr>
        <w:t xml:space="preserve">Completar la planilla y enviarla a la Delegación de Personal donde presta servicio. </w:t>
      </w:r>
      <w:r w:rsidR="00A268B9">
        <w:rPr>
          <w:rFonts w:asciiTheme="minorHAnsi" w:hAnsiTheme="minorHAnsi" w:cstheme="minorHAnsi"/>
          <w:szCs w:val="22"/>
        </w:rPr>
        <w:tab/>
      </w:r>
    </w:p>
    <w:p w14:paraId="7456DCE7" w14:textId="37185D2B" w:rsidR="00FB33C5" w:rsidRPr="00581AE7" w:rsidRDefault="00057250">
      <w:pPr>
        <w:rPr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CC48B" wp14:editId="271C5662">
                <wp:simplePos x="0" y="0"/>
                <wp:positionH relativeFrom="margin">
                  <wp:posOffset>-32385</wp:posOffset>
                </wp:positionH>
                <wp:positionV relativeFrom="paragraph">
                  <wp:posOffset>137795</wp:posOffset>
                </wp:positionV>
                <wp:extent cx="5524500" cy="1600200"/>
                <wp:effectExtent l="0" t="0" r="19050" b="19050"/>
                <wp:wrapNone/>
                <wp:docPr id="79115593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60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AEC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E4F8" id="Rectángulo 5" o:spid="_x0000_s1026" style="position:absolute;margin-left:-2.55pt;margin-top:10.85pt;width:43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" filled="f" strokecolor="#00aec3" strokeweight="1.5pt">
                <w10:wrap anchorx="margin"/>
              </v:rect>
            </w:pict>
          </mc:Fallback>
        </mc:AlternateContent>
      </w:r>
    </w:p>
    <w:p w14:paraId="592032F7" w14:textId="77777777" w:rsidR="00057250" w:rsidRDefault="00057250" w:rsidP="00057250">
      <w:pPr>
        <w:pStyle w:val="Textoindependiente2"/>
        <w:ind w:left="284" w:right="142"/>
        <w:rPr>
          <w:rFonts w:asciiTheme="minorHAnsi" w:hAnsiTheme="minorHAnsi" w:cstheme="minorHAnsi"/>
          <w:color w:val="00AEC3"/>
          <w:sz w:val="20"/>
        </w:rPr>
      </w:pPr>
    </w:p>
    <w:p w14:paraId="7C6C4ADA" w14:textId="448FBBB0" w:rsidR="00CD4509" w:rsidRPr="00057250" w:rsidRDefault="00CD4509" w:rsidP="003D4692">
      <w:pPr>
        <w:pStyle w:val="Textoindependiente2"/>
        <w:ind w:left="284" w:right="283"/>
        <w:rPr>
          <w:rFonts w:asciiTheme="minorHAnsi" w:hAnsiTheme="minorHAnsi" w:cstheme="minorHAnsi"/>
          <w:color w:val="00AEC3"/>
          <w:sz w:val="20"/>
        </w:rPr>
      </w:pPr>
      <w:r w:rsidRPr="00057250">
        <w:rPr>
          <w:rFonts w:asciiTheme="minorHAnsi" w:hAnsiTheme="minorHAnsi" w:cstheme="minorHAnsi"/>
          <w:color w:val="00AEC3"/>
          <w:sz w:val="20"/>
        </w:rPr>
        <w:t>Esta cobertura corresponde solo a personal de las empresas afiliadas a Provincia A.R.T. que debe viajar al exterior en cumplimiento de misión laboral y sufra un accidente de trabajo, en los términos de la Ley de Riesgos del Trabajo Nº24.557.</w:t>
      </w:r>
    </w:p>
    <w:p w14:paraId="42A08057" w14:textId="77777777" w:rsidR="00CD4509" w:rsidRPr="00581AE7" w:rsidRDefault="00CD4509" w:rsidP="00057250">
      <w:pPr>
        <w:ind w:left="284" w:right="567"/>
        <w:rPr>
          <w:rFonts w:asciiTheme="minorHAnsi" w:hAnsiTheme="minorHAnsi" w:cstheme="minorHAnsi"/>
          <w:bCs/>
          <w:sz w:val="20"/>
        </w:rPr>
      </w:pPr>
    </w:p>
    <w:p w14:paraId="19EE6BD4" w14:textId="77777777" w:rsidR="00057250" w:rsidRDefault="00CD4509" w:rsidP="003D4692">
      <w:pPr>
        <w:ind w:left="284" w:right="283"/>
        <w:rPr>
          <w:rFonts w:asciiTheme="minorHAnsi" w:hAnsiTheme="minorHAnsi" w:cstheme="minorHAnsi"/>
          <w:bCs/>
          <w:sz w:val="20"/>
        </w:rPr>
      </w:pPr>
      <w:r w:rsidRPr="00581AE7">
        <w:rPr>
          <w:rFonts w:asciiTheme="minorHAnsi" w:hAnsiTheme="minorHAnsi" w:cstheme="minorHAnsi"/>
          <w:bCs/>
          <w:sz w:val="20"/>
        </w:rPr>
        <w:t xml:space="preserve">Ante la ocurrencia de una contingencia el/la damnificado/a, que fuera a cumplir tareas en el exterior o interior del país, deberá comunicarse con Provincia ART, a través de la Coordinación de Emergencias Médicas (CEM) llamando al teléfono (54 11) 2152-8350; (54 11) 2152-8300; </w:t>
      </w:r>
    </w:p>
    <w:p w14:paraId="647454BB" w14:textId="163C1496" w:rsidR="00FB33C5" w:rsidRPr="00581AE7" w:rsidRDefault="00CD4509" w:rsidP="003D4692">
      <w:pPr>
        <w:ind w:left="284" w:right="283"/>
        <w:rPr>
          <w:rFonts w:asciiTheme="minorHAnsi" w:hAnsiTheme="minorHAnsi" w:cstheme="minorHAnsi"/>
          <w:bCs/>
          <w:sz w:val="20"/>
        </w:rPr>
      </w:pPr>
      <w:r w:rsidRPr="00581AE7">
        <w:rPr>
          <w:rFonts w:asciiTheme="minorHAnsi" w:hAnsiTheme="minorHAnsi" w:cstheme="minorHAnsi"/>
          <w:bCs/>
          <w:sz w:val="20"/>
        </w:rPr>
        <w:t>(54 11) 6842-5200.</w:t>
      </w:r>
    </w:p>
    <w:sectPr w:rsidR="00FB33C5" w:rsidRPr="00581AE7" w:rsidSect="00F95604">
      <w:headerReference w:type="default" r:id="rId8"/>
      <w:pgSz w:w="11907" w:h="16840" w:code="9"/>
      <w:pgMar w:top="1418" w:right="1559" w:bottom="1135" w:left="1701" w:header="13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3FA6" w14:textId="77777777" w:rsidR="00F95604" w:rsidRDefault="00F95604" w:rsidP="00581AE7">
      <w:r>
        <w:separator/>
      </w:r>
    </w:p>
  </w:endnote>
  <w:endnote w:type="continuationSeparator" w:id="0">
    <w:p w14:paraId="0F266E73" w14:textId="77777777" w:rsidR="00F95604" w:rsidRDefault="00F95604" w:rsidP="0058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63DE" w14:textId="77777777" w:rsidR="00F95604" w:rsidRDefault="00F95604" w:rsidP="00581AE7">
      <w:r>
        <w:separator/>
      </w:r>
    </w:p>
  </w:footnote>
  <w:footnote w:type="continuationSeparator" w:id="0">
    <w:p w14:paraId="5A33CDB1" w14:textId="77777777" w:rsidR="00F95604" w:rsidRDefault="00F95604" w:rsidP="0058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E429" w14:textId="506CAAFE" w:rsidR="00581AE7" w:rsidRDefault="00581A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9A0503" wp14:editId="1647174C">
          <wp:simplePos x="0" y="0"/>
          <wp:positionH relativeFrom="column">
            <wp:posOffset>-328930</wp:posOffset>
          </wp:positionH>
          <wp:positionV relativeFrom="paragraph">
            <wp:posOffset>-753745</wp:posOffset>
          </wp:positionV>
          <wp:extent cx="6179185" cy="1132840"/>
          <wp:effectExtent l="0" t="0" r="0" b="0"/>
          <wp:wrapTopAndBottom/>
          <wp:docPr id="3559044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18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241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9D764E"/>
    <w:multiLevelType w:val="singleLevel"/>
    <w:tmpl w:val="6360F3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 w16cid:durableId="135224429">
    <w:abstractNumId w:val="1"/>
  </w:num>
  <w:num w:numId="2" w16cid:durableId="49349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9D"/>
    <w:rsid w:val="0000177A"/>
    <w:rsid w:val="00057250"/>
    <w:rsid w:val="000C3BEF"/>
    <w:rsid w:val="000D0E29"/>
    <w:rsid w:val="00206F7C"/>
    <w:rsid w:val="00275655"/>
    <w:rsid w:val="002E2BFE"/>
    <w:rsid w:val="00387AD7"/>
    <w:rsid w:val="003D4692"/>
    <w:rsid w:val="003F6880"/>
    <w:rsid w:val="004F2A41"/>
    <w:rsid w:val="00545ED7"/>
    <w:rsid w:val="00581AE7"/>
    <w:rsid w:val="005A0DF2"/>
    <w:rsid w:val="006032A4"/>
    <w:rsid w:val="007A3FB9"/>
    <w:rsid w:val="008316CF"/>
    <w:rsid w:val="00867F63"/>
    <w:rsid w:val="008B7126"/>
    <w:rsid w:val="00A268B9"/>
    <w:rsid w:val="00A44851"/>
    <w:rsid w:val="00A61402"/>
    <w:rsid w:val="00A66590"/>
    <w:rsid w:val="00B12E01"/>
    <w:rsid w:val="00B718B5"/>
    <w:rsid w:val="00C21561"/>
    <w:rsid w:val="00C77E9D"/>
    <w:rsid w:val="00CD4509"/>
    <w:rsid w:val="00F95604"/>
    <w:rsid w:val="00FB33C5"/>
    <w:rsid w:val="00F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BA638"/>
  <w15:docId w15:val="{45070819-B140-42C9-A59B-7678F63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C5"/>
    <w:rPr>
      <w:rFonts w:ascii="Arial" w:hAnsi="Arial"/>
      <w:sz w:val="22"/>
      <w:lang w:val="es-A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b/>
      <w:sz w:val="18"/>
    </w:rPr>
  </w:style>
  <w:style w:type="paragraph" w:styleId="Textoindependiente2">
    <w:name w:val="Body Text 2"/>
    <w:basedOn w:val="Normal"/>
    <w:semiHidden/>
    <w:pPr>
      <w:jc w:val="both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581A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AE7"/>
    <w:rPr>
      <w:rFonts w:ascii="Arial" w:hAnsi="Arial"/>
      <w:sz w:val="22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81A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AE7"/>
    <w:rPr>
      <w:rFonts w:ascii="Arial" w:hAnsi="Arial"/>
      <w:sz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sa.alegre\Downloads\04%20-%20Planilla%20A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8D31-99A1-4297-ADAD-AA0CFE23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04 - Planilla ART</Template>
  <TotalTime>50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felisa.alegre</dc:creator>
  <cp:keywords/>
  <cp:lastModifiedBy>Denisse Patrault</cp:lastModifiedBy>
  <cp:revision>12</cp:revision>
  <cp:lastPrinted>2000-07-03T13:26:00Z</cp:lastPrinted>
  <dcterms:created xsi:type="dcterms:W3CDTF">2024-04-23T14:09:00Z</dcterms:created>
  <dcterms:modified xsi:type="dcterms:W3CDTF">2024-04-24T13:56:00Z</dcterms:modified>
</cp:coreProperties>
</file>